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D0" w:rsidRDefault="00454BD0">
      <w:pPr>
        <w:pStyle w:val="BodyText"/>
        <w:ind w:left="436"/>
        <w:rPr>
          <w:rFonts w:ascii="Times New Roman"/>
          <w:sz w:val="20"/>
        </w:rPr>
      </w:pPr>
      <w:r>
        <w:rPr>
          <w:noProof/>
          <w:lang w:val="pt-BR" w:eastAsia="pt-BR"/>
        </w:rPr>
      </w:r>
      <w:r w:rsidRPr="00D066E0">
        <w:rPr>
          <w:rFonts w:ascii="Times New Roman"/>
          <w:sz w:val="20"/>
        </w:rPr>
        <w:pict>
          <v:group id="_x0000_s1026" style="width:474.6pt;height:67.35pt;mso-position-horizontal-relative:char;mso-position-vertical-relative:line" coordsize="9492,13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897;width:1246;height:449">
              <v:imagedata r:id="rId4" o:title=""/>
            </v:shape>
            <v:shape id="_x0000_s1028" type="#_x0000_t75" style="position:absolute;left:8594;width:898;height:896">
              <v:imagedata r:id="rId5" o:title=""/>
            </v:shape>
            <v:rect id="_x0000_s1029" style="position:absolute;left:1195;top:19;width:7409;height:131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9492;height:1347" filled="f" stroked="f">
              <v:textbox inset="0,0,0,0">
                <w:txbxContent>
                  <w:p w:rsidR="00454BD0" w:rsidRDefault="00454BD0">
                    <w:pPr>
                      <w:spacing w:before="24"/>
                      <w:ind w:left="124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DD3926">
                      <w:rPr>
                        <w:noProof/>
                        <w:position w:val="-7"/>
                        <w:lang w:val="pt-BR" w:eastAsia="pt-BR"/>
                      </w:rPr>
                      <w:pict>
                        <v:shape id="image3.jpeg" o:spid="_x0000_i1026" type="#_x0000_t75" style="width:49pt;height:35pt;visibility:visible">
                          <v:imagedata r:id="rId6" o:title=""/>
                        </v:shape>
                      </w:pic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   </w:t>
                    </w:r>
                    <w:r>
                      <w:rPr>
                        <w:rFonts w:ascii="Times New Roman" w:hAnsi="Times New Roman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PROGRAMA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PÓS-GRADUAÇÃO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EM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CIÊNCIAS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AGRÁRIAS</w:t>
                    </w:r>
                  </w:p>
                  <w:p w:rsidR="00454BD0" w:rsidRDefault="00454BD0">
                    <w:pPr>
                      <w:spacing w:before="1"/>
                      <w:ind w:left="2725" w:right="2401"/>
                      <w:jc w:val="center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CURSO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DE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MESTRADO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E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DOUTORADO</w:t>
                    </w:r>
                  </w:p>
                </w:txbxContent>
              </v:textbox>
            </v:shape>
            <w10:anchorlock/>
          </v:group>
        </w:pict>
      </w:r>
    </w:p>
    <w:p w:rsidR="00454BD0" w:rsidRDefault="00454BD0">
      <w:pPr>
        <w:pStyle w:val="BodyText"/>
        <w:rPr>
          <w:rFonts w:ascii="Times New Roman"/>
          <w:sz w:val="20"/>
        </w:rPr>
      </w:pPr>
    </w:p>
    <w:p w:rsidR="00454BD0" w:rsidRDefault="00454BD0">
      <w:pPr>
        <w:pStyle w:val="BodyText"/>
        <w:rPr>
          <w:rFonts w:ascii="Times New Roman"/>
          <w:sz w:val="20"/>
        </w:rPr>
      </w:pPr>
    </w:p>
    <w:p w:rsidR="00454BD0" w:rsidRDefault="00454BD0">
      <w:pPr>
        <w:pStyle w:val="BodyText"/>
        <w:rPr>
          <w:rFonts w:ascii="Times New Roman"/>
          <w:sz w:val="20"/>
        </w:rPr>
      </w:pPr>
    </w:p>
    <w:p w:rsidR="00454BD0" w:rsidRDefault="00454BD0">
      <w:pPr>
        <w:pStyle w:val="BodyText"/>
        <w:spacing w:before="10"/>
        <w:rPr>
          <w:rFonts w:ascii="Times New Roman"/>
          <w:sz w:val="22"/>
        </w:rPr>
      </w:pPr>
    </w:p>
    <w:p w:rsidR="00454BD0" w:rsidRDefault="00454BD0">
      <w:pPr>
        <w:pStyle w:val="Heading1"/>
        <w:spacing w:before="92"/>
      </w:pPr>
      <w:r>
        <w:t>ANEXO</w:t>
      </w:r>
      <w:r>
        <w:rPr>
          <w:spacing w:val="-3"/>
        </w:rPr>
        <w:t xml:space="preserve"> </w:t>
      </w:r>
      <w:r>
        <w:t>VII</w:t>
      </w:r>
    </w:p>
    <w:p w:rsidR="00454BD0" w:rsidRDefault="00454BD0">
      <w:pPr>
        <w:pStyle w:val="BodyText"/>
        <w:spacing w:before="137" w:line="360" w:lineRule="auto"/>
        <w:ind w:left="394" w:right="393"/>
        <w:jc w:val="center"/>
      </w:pPr>
      <w:r>
        <w:rPr>
          <w:color w:val="FF0000"/>
        </w:rPr>
        <w:t>(formato de papel A4, letra Arial, tamanho 12, espaçamento entre linhas de 1,5, margens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superior,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inferior, esquerda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direita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2,5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cm)</w:t>
      </w:r>
    </w:p>
    <w:p w:rsidR="00454BD0" w:rsidRDefault="00454BD0">
      <w:pPr>
        <w:pStyle w:val="Heading1"/>
        <w:ind w:left="393"/>
      </w:pP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PESQUISA</w:t>
      </w:r>
    </w:p>
    <w:p w:rsidR="00454BD0" w:rsidRDefault="00454BD0">
      <w:pPr>
        <w:pStyle w:val="BodyText"/>
        <w:spacing w:before="10"/>
        <w:rPr>
          <w:rFonts w:ascii="Arial"/>
          <w:b/>
          <w:sz w:val="8"/>
        </w:rPr>
      </w:pPr>
      <w:r>
        <w:rPr>
          <w:noProof/>
          <w:lang w:val="pt-BR" w:eastAsia="pt-BR"/>
        </w:rPr>
        <w:pict>
          <v:group id="_x0000_s1031" style="position:absolute;margin-left:47.05pt;margin-top:7.05pt;width:503.3pt;height:125.7pt;z-index:-251658240;mso-wrap-distance-left:0;mso-wrap-distance-right:0;mso-position-horizontal-relative:page" coordorigin="941,141" coordsize="10066,2514">
            <v:shape id="_x0000_s1032" type="#_x0000_t202" style="position:absolute;left:945;top:568;width:10056;height:2082" filled="f" strokeweight=".16936mm">
              <v:textbox inset="0,0,0,0">
                <w:txbxContent>
                  <w:p w:rsidR="00454BD0" w:rsidRDefault="00454BD0">
                    <w:pPr>
                      <w:spacing w:line="274" w:lineRule="exact"/>
                      <w:ind w:left="463"/>
                      <w:rPr>
                        <w:rFonts w:ascii="Arial" w:eastAsia="Times New Roman"/>
                        <w:b/>
                        <w:sz w:val="24"/>
                      </w:rPr>
                    </w:pPr>
                    <w:r>
                      <w:rPr>
                        <w:rFonts w:ascii="Arial" w:eastAsia="Times New Roman"/>
                        <w:b/>
                      </w:rPr>
                      <w:t>1.</w:t>
                    </w:r>
                    <w:r>
                      <w:rPr>
                        <w:rFonts w:ascii="Arial" w:eastAsia="Times New Roman"/>
                        <w:b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sz w:val="24"/>
                      </w:rPr>
                      <w:t>Nome:</w:t>
                    </w:r>
                  </w:p>
                  <w:p w:rsidR="00454BD0" w:rsidRDefault="00454BD0">
                    <w:pPr>
                      <w:spacing w:before="140" w:line="360" w:lineRule="auto"/>
                      <w:ind w:left="1301" w:right="5084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Linha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Pesquisa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PPGCAG: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Sugestão de orientador/a 1: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Sugestão de orientador/a 2: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ORCID:</w:t>
                    </w:r>
                  </w:p>
                </w:txbxContent>
              </v:textbox>
            </v:shape>
            <v:shape id="_x0000_s1033" type="#_x0000_t202" style="position:absolute;left:945;top:146;width:10056;height:423" filled="f" strokeweight=".16936mm">
              <v:textbox inset="0,0,0,0">
                <w:txbxContent>
                  <w:p w:rsidR="00454BD0" w:rsidRDefault="00454BD0">
                    <w:pPr>
                      <w:spacing w:line="274" w:lineRule="exact"/>
                      <w:ind w:left="10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</w:rPr>
                      <w:t>IDENTIFICAÇÃO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pt-BR" w:eastAsia="pt-BR"/>
        </w:rPr>
        <w:pict>
          <v:group id="_x0000_s1034" style="position:absolute;margin-left:47.05pt;margin-top:153.35pt;width:503.3pt;height:43pt;z-index:-251657216;mso-wrap-distance-left:0;mso-wrap-distance-right:0;mso-position-horizontal-relative:page" coordorigin="941,3067" coordsize="10066,860">
            <v:shape id="_x0000_s1035" style="position:absolute;left:940;top:3067;width:10066;height:860" coordorigin="941,3067" coordsize="10066,860" o:spt="100" adj="0,,0" path="m950,3492r-9,l941,3502r,415l941,3927r9,l950,3917r,-415l950,3492xm950,3067r-9,l941,3077r,415l950,3492r,-415l950,3067xm11006,3492r-10,l950,3492r,10l10996,3502r,415l950,3917r,10l10996,3927r10,l11006,3917r,-415l11006,3492xm11006,3067r-10,l10996,3077r,415l11006,3492r,-415l11006,3067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36" type="#_x0000_t202" style="position:absolute;left:945;top:3072;width:10056;height:425" filled="f" strokeweight=".16936mm">
              <v:textbox inset="0,0,0,0">
                <w:txbxContent>
                  <w:p w:rsidR="00454BD0" w:rsidRDefault="00454BD0">
                    <w:pPr>
                      <w:ind w:left="10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</w:rPr>
                      <w:t>1.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TÍTULO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pt-BR" w:eastAsia="pt-BR"/>
        </w:rPr>
        <w:pict>
          <v:group id="_x0000_s1037" style="position:absolute;margin-left:47.05pt;margin-top:216.95pt;width:503.3pt;height:43pt;z-index:-251656192;mso-wrap-distance-left:0;mso-wrap-distance-right:0;mso-position-horizontal-relative:page" coordorigin="941,4339" coordsize="10066,860">
            <v:shape id="_x0000_s1038" style="position:absolute;left:940;top:4339;width:10066;height:860" coordorigin="941,4339" coordsize="10066,860" o:spt="100" adj="0,,0" path="m950,4339r-9,l941,4349r,l941,4765r,9l941,5189r,10l950,5199r,-10l950,4774r,-9l950,4349r,l950,4339xm11006,4339r-10,l10996,4349r,l10996,4765r-10046,l950,4774r10046,l10996,5189r-10046,l950,5199r10046,l11006,5199r,-10l11006,4774r,-9l11006,4349r,l11006,4339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39" type="#_x0000_t202" style="position:absolute;left:945;top:4344;width:10056;height:426" filled="f" strokeweight=".16936mm">
              <v:textbox inset="0,0,0,0">
                <w:txbxContent>
                  <w:p w:rsidR="00454BD0" w:rsidRDefault="00454BD0">
                    <w:pPr>
                      <w:ind w:left="10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</w:rPr>
                      <w:t>2.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RESUMO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(máximo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300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palavras)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pt-BR" w:eastAsia="pt-BR"/>
        </w:rPr>
        <w:pict>
          <v:group id="_x0000_s1040" style="position:absolute;margin-left:47.05pt;margin-top:280.6pt;width:503.3pt;height:43pt;z-index:-251655168;mso-wrap-distance-left:0;mso-wrap-distance-right:0;mso-position-horizontal-relative:page" coordorigin="941,5612" coordsize="10066,860">
            <v:shape id="_x0000_s1041" style="position:absolute;left:940;top:5611;width:10066;height:860" coordorigin="941,5612" coordsize="10066,860" o:spt="100" adj="0,,0" path="m950,6461r-9,l941,6471r9,l950,6461xm950,6046r-9,l941,6461r9,l950,6046xm950,5612r-9,l941,5621r,416l941,6046r9,l950,6037r,-416l950,5612xm11006,6461r-10,l950,6461r,10l10996,6471r10,l11006,6461xm11006,6046r-10,l10996,6461r10,l11006,6046xm11006,5612r-10,l10996,5621r,416l950,6037r,9l10996,6046r10,l11006,6037r,-416l11006,561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2" type="#_x0000_t202" style="position:absolute;left:945;top:5616;width:10056;height:425" filled="f" strokeweight=".16936mm">
              <v:textbox inset="0,0,0,0">
                <w:txbxContent>
                  <w:p w:rsidR="00454BD0" w:rsidRDefault="00454BD0">
                    <w:pPr>
                      <w:ind w:left="10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</w:rPr>
                      <w:t>3.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INTRODUÇÃO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(máximo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página)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pt-BR" w:eastAsia="pt-BR"/>
        </w:rPr>
        <w:pict>
          <v:group id="_x0000_s1043" style="position:absolute;margin-left:47.05pt;margin-top:344.2pt;width:503.3pt;height:43pt;z-index:-251654144;mso-wrap-distance-left:0;mso-wrap-distance-right:0;mso-position-horizontal-relative:page" coordorigin="941,6884" coordsize="10066,860">
            <v:shape id="_x0000_s1044" style="position:absolute;left:940;top:6883;width:10066;height:860" coordorigin="941,6884" coordsize="10066,860" o:spt="100" adj="0,,0" path="m950,7733r-9,l941,7743r9,l950,7733xm950,7309r-9,l941,7318r,415l950,7733r,-415l950,7309xm950,6884r-9,l941,6893r,416l950,7309r,-416l950,6884xm11006,7733r-10,l950,7733r,10l10996,7743r10,l11006,7733xm11006,7309r-10,l950,7309r,9l10996,7318r,415l11006,7733r,-415l11006,7309xm11006,6884r-10,l10996,6893r,416l11006,7309r,-416l11006,6884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5" type="#_x0000_t202" style="position:absolute;left:945;top:6888;width:10056;height:425" filled="f" strokeweight=".16936mm">
              <v:textbox inset="0,0,0,0">
                <w:txbxContent>
                  <w:p w:rsidR="00454BD0" w:rsidRDefault="00454BD0">
                    <w:pPr>
                      <w:spacing w:line="274" w:lineRule="exact"/>
                      <w:ind w:left="10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</w:rPr>
                      <w:t>4.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MATERIAL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MÉTODOS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(máximo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página)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4BD0" w:rsidRDefault="00454BD0">
      <w:pPr>
        <w:pStyle w:val="BodyText"/>
        <w:spacing w:before="10"/>
        <w:rPr>
          <w:rFonts w:ascii="Arial"/>
          <w:b/>
          <w:sz w:val="29"/>
        </w:rPr>
      </w:pPr>
    </w:p>
    <w:p w:rsidR="00454BD0" w:rsidRDefault="00454BD0">
      <w:pPr>
        <w:pStyle w:val="BodyText"/>
        <w:spacing w:before="11"/>
        <w:rPr>
          <w:rFonts w:ascii="Arial"/>
          <w:b/>
          <w:sz w:val="29"/>
        </w:rPr>
      </w:pPr>
    </w:p>
    <w:p w:rsidR="00454BD0" w:rsidRDefault="00454BD0">
      <w:pPr>
        <w:pStyle w:val="BodyText"/>
        <w:spacing w:before="11"/>
        <w:rPr>
          <w:rFonts w:ascii="Arial"/>
          <w:b/>
          <w:sz w:val="29"/>
        </w:rPr>
      </w:pPr>
    </w:p>
    <w:p w:rsidR="00454BD0" w:rsidRDefault="00454BD0">
      <w:pPr>
        <w:pStyle w:val="BodyText"/>
        <w:spacing w:before="11"/>
        <w:rPr>
          <w:rFonts w:ascii="Arial"/>
          <w:b/>
          <w:sz w:val="29"/>
        </w:rPr>
      </w:pPr>
    </w:p>
    <w:p w:rsidR="00454BD0" w:rsidRDefault="00454BD0">
      <w:pPr>
        <w:pStyle w:val="BodyText"/>
        <w:rPr>
          <w:rFonts w:ascii="Arial"/>
          <w:b/>
          <w:sz w:val="20"/>
        </w:rPr>
      </w:pPr>
    </w:p>
    <w:p w:rsidR="00454BD0" w:rsidRDefault="00454BD0">
      <w:pPr>
        <w:pStyle w:val="BodyText"/>
        <w:rPr>
          <w:rFonts w:ascii="Arial"/>
          <w:b/>
          <w:sz w:val="10"/>
        </w:rPr>
      </w:pPr>
      <w:r>
        <w:rPr>
          <w:noProof/>
          <w:lang w:val="pt-BR" w:eastAsia="pt-BR"/>
        </w:rPr>
        <w:pict>
          <v:group id="_x0000_s1046" style="position:absolute;margin-left:47.05pt;margin-top:7.7pt;width:503.3pt;height:43pt;z-index:-251653120;mso-wrap-distance-left:0;mso-wrap-distance-right:0;mso-position-horizontal-relative:page" coordorigin="941,154" coordsize="10066,860">
            <v:shape id="_x0000_s1047" style="position:absolute;left:940;top:154;width:10066;height:860" coordorigin="941,154" coordsize="10066,860" o:spt="100" adj="0,,0" path="m950,1004r-9,l941,1014r9,l950,1004xm950,164r-9,l941,579r,10l941,1004r9,l950,589r,-10l950,164xm950,154r-9,l941,164r9,l950,154xm11006,1004r-10,l950,1004r,10l10996,1014r10,l11006,1004xm11006,164r-10,l10996,579,950,579r,10l10996,589r,415l11006,1004r,-415l11006,579r,-415xm11006,154r-10,l10996,164r10,l11006,154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8" type="#_x0000_t202" style="position:absolute;left:945;top:159;width:10056;height:425" filled="f" strokeweight=".16936mm">
              <v:textbox inset="0,0,0,0">
                <w:txbxContent>
                  <w:p w:rsidR="00454BD0" w:rsidRDefault="00454BD0">
                    <w:pPr>
                      <w:spacing w:line="274" w:lineRule="exact"/>
                      <w:ind w:left="10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</w:rPr>
                      <w:t>5.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RESULTADOS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ESPERADOS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(máximo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páginas)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pt-BR" w:eastAsia="pt-BR"/>
        </w:rPr>
        <w:pict>
          <v:group id="_x0000_s1049" style="position:absolute;margin-left:47.05pt;margin-top:71.3pt;width:503.3pt;height:43pt;z-index:-251652096;mso-wrap-distance-left:0;mso-wrap-distance-right:0;mso-position-horizontal-relative:page" coordorigin="941,1426" coordsize="10066,860">
            <v:shape id="_x0000_s1050" type="#_x0000_t202" style="position:absolute;left:945;top:1856;width:10056;height:425" filled="f" strokeweight=".16936mm">
              <v:textbox inset="0,0,0,0">
                <w:txbxContent>
                  <w:p w:rsidR="00454BD0" w:rsidRDefault="00454BD0">
                    <w:pPr>
                      <w:spacing w:line="274" w:lineRule="exact"/>
                      <w:ind w:left="103"/>
                      <w:rPr>
                        <w:rFonts w:ascii="Arial" w:eastAsia="Times New Roman"/>
                        <w:b/>
                        <w:sz w:val="24"/>
                      </w:rPr>
                    </w:pPr>
                    <w:r>
                      <w:rPr>
                        <w:rFonts w:ascii="Arial" w:eastAsia="Times New Roman"/>
                        <w:b/>
                      </w:rPr>
                      <w:t>Utilizar</w:t>
                    </w:r>
                    <w:r>
                      <w:rPr>
                        <w:rFonts w:ascii="Arial" w:eastAsia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sz w:val="24"/>
                      </w:rPr>
                      <w:t>as</w:t>
                    </w:r>
                    <w:r>
                      <w:rPr>
                        <w:rFonts w:ascii="Arial" w:eastAsia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sz w:val="24"/>
                      </w:rPr>
                      <w:t>normas</w:t>
                    </w:r>
                    <w:r>
                      <w:rPr>
                        <w:rFonts w:ascii="Arial" w:eastAsia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sz w:val="24"/>
                      </w:rPr>
                      <w:t>da</w:t>
                    </w:r>
                    <w:r>
                      <w:rPr>
                        <w:rFonts w:ascii="Arial" w:eastAsia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sz w:val="24"/>
                      </w:rPr>
                      <w:t>ABNT</w:t>
                    </w:r>
                  </w:p>
                </w:txbxContent>
              </v:textbox>
            </v:shape>
            <v:shape id="_x0000_s1051" type="#_x0000_t202" style="position:absolute;left:945;top:1431;width:10056;height:425" filled="f" strokeweight=".16936mm">
              <v:textbox inset="0,0,0,0">
                <w:txbxContent>
                  <w:p w:rsidR="00454BD0" w:rsidRDefault="00454BD0">
                    <w:pPr>
                      <w:spacing w:line="274" w:lineRule="exact"/>
                      <w:ind w:left="10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</w:rPr>
                      <w:t>6.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REFERÊNCIAS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4BD0" w:rsidRDefault="00454BD0">
      <w:pPr>
        <w:pStyle w:val="BodyText"/>
        <w:spacing w:before="11"/>
        <w:rPr>
          <w:rFonts w:ascii="Arial"/>
          <w:b/>
          <w:sz w:val="29"/>
        </w:rPr>
      </w:pPr>
    </w:p>
    <w:sectPr w:rsidR="00454BD0" w:rsidSect="00322255">
      <w:type w:val="continuous"/>
      <w:pgSz w:w="11910" w:h="16840"/>
      <w:pgMar w:top="260" w:right="80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255"/>
    <w:rsid w:val="001A346B"/>
    <w:rsid w:val="00322255"/>
    <w:rsid w:val="00454BD0"/>
    <w:rsid w:val="006475A6"/>
    <w:rsid w:val="00C95F6B"/>
    <w:rsid w:val="00D066E0"/>
    <w:rsid w:val="00DD3926"/>
    <w:rsid w:val="00EF5D09"/>
    <w:rsid w:val="00FA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55"/>
    <w:pPr>
      <w:widowControl w:val="0"/>
      <w:autoSpaceDE w:val="0"/>
      <w:autoSpaceDN w:val="0"/>
    </w:pPr>
    <w:rPr>
      <w:rFonts w:ascii="Arial MT" w:hAnsi="Arial MT" w:cs="Arial MT"/>
      <w:lang w:val="pt-PT" w:eastAsia="en-US"/>
    </w:rPr>
  </w:style>
  <w:style w:type="paragraph" w:styleId="Heading1">
    <w:name w:val="heading 1"/>
    <w:basedOn w:val="Normal"/>
    <w:link w:val="Heading1Char"/>
    <w:uiPriority w:val="99"/>
    <w:qFormat/>
    <w:rsid w:val="00322255"/>
    <w:pPr>
      <w:ind w:left="391" w:right="393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pt-PT" w:eastAsia="en-US"/>
    </w:rPr>
  </w:style>
  <w:style w:type="paragraph" w:styleId="BodyText">
    <w:name w:val="Body Text"/>
    <w:basedOn w:val="Normal"/>
    <w:link w:val="BodyTextChar"/>
    <w:uiPriority w:val="99"/>
    <w:rsid w:val="0032225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 MT" w:hAnsi="Arial MT" w:cs="Arial MT"/>
      <w:lang w:val="pt-PT" w:eastAsia="en-US"/>
    </w:rPr>
  </w:style>
  <w:style w:type="paragraph" w:styleId="ListParagraph">
    <w:name w:val="List Paragraph"/>
    <w:basedOn w:val="Normal"/>
    <w:uiPriority w:val="99"/>
    <w:qFormat/>
    <w:rsid w:val="00322255"/>
  </w:style>
  <w:style w:type="paragraph" w:customStyle="1" w:styleId="TableParagraph">
    <w:name w:val="Table Paragraph"/>
    <w:basedOn w:val="Normal"/>
    <w:uiPriority w:val="99"/>
    <w:rsid w:val="00322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33</Words>
  <Characters>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2025-05-26T12:39:00Z</dcterms:created>
  <dcterms:modified xsi:type="dcterms:W3CDTF">2025-05-26T12:39:00Z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