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9" w:rsidRDefault="00916AB9">
      <w:pPr>
        <w:pStyle w:val="BodyText"/>
        <w:ind w:left="5161"/>
        <w:rPr>
          <w:sz w:val="20"/>
        </w:rPr>
      </w:pPr>
      <w:r w:rsidRPr="004E3B12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916AB9" w:rsidRDefault="00916AB9">
      <w:pPr>
        <w:spacing w:before="43"/>
        <w:ind w:left="2829" w:right="2495" w:firstLine="1267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916AB9" w:rsidRDefault="00916AB9">
      <w:pPr>
        <w:ind w:left="3806" w:right="1810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916AB9" w:rsidRDefault="00916AB9">
      <w:pPr>
        <w:pStyle w:val="Heading1"/>
        <w:spacing w:before="2"/>
        <w:ind w:left="1508" w:right="1509"/>
        <w:jc w:val="center"/>
      </w:pPr>
      <w:r>
        <w:t>ANEXO</w:t>
      </w:r>
      <w:r>
        <w:rPr>
          <w:spacing w:val="-1"/>
        </w:rPr>
        <w:t xml:space="preserve"> </w:t>
      </w:r>
      <w:r>
        <w:t>B</w:t>
      </w:r>
    </w:p>
    <w:p w:rsidR="00916AB9" w:rsidRDefault="00916AB9">
      <w:pPr>
        <w:pStyle w:val="BodyText"/>
        <w:rPr>
          <w:b/>
        </w:rPr>
      </w:pPr>
    </w:p>
    <w:p w:rsidR="00916AB9" w:rsidRDefault="00916AB9">
      <w:pPr>
        <w:ind w:left="1508" w:right="1606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INDÍGENA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TADII</w:t>
      </w:r>
    </w:p>
    <w:p w:rsidR="00916AB9" w:rsidRDefault="00916AB9">
      <w:pPr>
        <w:pStyle w:val="BodyText"/>
        <w:spacing w:before="10"/>
        <w:rPr>
          <w:b/>
          <w:sz w:val="35"/>
        </w:rPr>
      </w:pPr>
    </w:p>
    <w:p w:rsidR="00916AB9" w:rsidRDefault="00916AB9">
      <w:pPr>
        <w:pStyle w:val="BodyText"/>
        <w:tabs>
          <w:tab w:val="left" w:pos="8566"/>
        </w:tabs>
        <w:ind w:left="104"/>
      </w:pPr>
      <w:r>
        <w:t>Eu,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portador/a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CPF</w:t>
      </w:r>
      <w:r>
        <w:rPr>
          <w:spacing w:val="33"/>
        </w:rPr>
        <w:t xml:space="preserve"> </w:t>
      </w:r>
      <w:r>
        <w:t>n.º</w:t>
      </w:r>
    </w:p>
    <w:p w:rsidR="00916AB9" w:rsidRDefault="00916AB9">
      <w:pPr>
        <w:pStyle w:val="BodyText"/>
        <w:tabs>
          <w:tab w:val="left" w:pos="2559"/>
          <w:tab w:val="left" w:pos="4711"/>
          <w:tab w:val="left" w:pos="8011"/>
        </w:tabs>
        <w:spacing w:before="137" w:line="360" w:lineRule="auto"/>
        <w:ind w:left="104" w:right="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convocado/a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aferição</w:t>
      </w:r>
      <w:r>
        <w:rPr>
          <w:spacing w:val="-6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UFRB</w:t>
      </w:r>
      <w:r>
        <w:rPr>
          <w:spacing w:val="45"/>
        </w:rPr>
        <w:t xml:space="preserve"> </w:t>
      </w:r>
      <w:r>
        <w:t>relativo</w:t>
      </w:r>
      <w:r>
        <w:rPr>
          <w:spacing w:val="47"/>
        </w:rPr>
        <w:t xml:space="preserve"> </w:t>
      </w:r>
      <w:r>
        <w:t>ao</w:t>
      </w:r>
      <w:r>
        <w:rPr>
          <w:spacing w:val="47"/>
        </w:rPr>
        <w:t xml:space="preserve"> </w:t>
      </w:r>
      <w:r>
        <w:t>período</w:t>
      </w:r>
      <w:r>
        <w:rPr>
          <w:spacing w:val="46"/>
        </w:rPr>
        <w:t xml:space="preserve"> </w:t>
      </w:r>
      <w:r>
        <w:t>letivo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44"/>
        </w:rPr>
        <w:t xml:space="preserve"> </w:t>
      </w:r>
      <w:r>
        <w:t>candidato/a</w:t>
      </w:r>
      <w:r>
        <w:rPr>
          <w:spacing w:val="46"/>
        </w:rPr>
        <w:t xml:space="preserve"> </w:t>
      </w:r>
      <w:r>
        <w:t>ao</w:t>
      </w:r>
      <w:r>
        <w:rPr>
          <w:spacing w:val="45"/>
        </w:rPr>
        <w:t xml:space="preserve"> </w:t>
      </w:r>
      <w:r>
        <w:t>ingresso</w:t>
      </w:r>
      <w:r>
        <w:rPr>
          <w:spacing w:val="49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Pós-Graduação</w:t>
      </w:r>
      <w:r>
        <w:rPr>
          <w:spacing w:val="46"/>
        </w:rPr>
        <w:t xml:space="preserve"> </w:t>
      </w:r>
      <w:r>
        <w:t>em</w:t>
      </w:r>
    </w:p>
    <w:p w:rsidR="00916AB9" w:rsidRDefault="00916AB9">
      <w:pPr>
        <w:pStyle w:val="Heading1"/>
        <w:tabs>
          <w:tab w:val="left" w:pos="7546"/>
          <w:tab w:val="left" w:pos="8198"/>
        </w:tabs>
        <w:spacing w:line="362" w:lineRule="auto"/>
        <w:ind w:right="206"/>
        <w:rPr>
          <w:b w:val="0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,</w:t>
      </w:r>
      <w:r>
        <w:rPr>
          <w:b w:val="0"/>
          <w:spacing w:val="33"/>
        </w:rPr>
        <w:t xml:space="preserve"> </w:t>
      </w:r>
      <w:r>
        <w:t>declaro</w:t>
      </w:r>
      <w:r>
        <w:rPr>
          <w:spacing w:val="35"/>
        </w:rPr>
        <w:t xml:space="preserve"> </w:t>
      </w:r>
      <w:r>
        <w:t>meu</w:t>
      </w:r>
      <w:r>
        <w:rPr>
          <w:spacing w:val="34"/>
        </w:rPr>
        <w:t xml:space="preserve"> </w:t>
      </w:r>
      <w:r>
        <w:t>pertencimento</w:t>
      </w:r>
      <w:r>
        <w:rPr>
          <w:spacing w:val="34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povo</w:t>
      </w:r>
      <w:r>
        <w:rPr>
          <w:spacing w:val="-1"/>
        </w:rPr>
        <w:t xml:space="preserve"> </w:t>
      </w:r>
      <w:r>
        <w:t>indígena</w:t>
      </w:r>
      <w:r>
        <w:rPr>
          <w:u w:val="single"/>
        </w:rPr>
        <w:tab/>
      </w:r>
      <w:r>
        <w:rPr>
          <w:u w:val="single"/>
        </w:rPr>
        <w:tab/>
      </w:r>
      <w:r>
        <w:rPr>
          <w:b w:val="0"/>
        </w:rPr>
        <w:t>.</w:t>
      </w:r>
    </w:p>
    <w:p w:rsidR="00916AB9" w:rsidRDefault="00916AB9">
      <w:pPr>
        <w:pStyle w:val="BodyText"/>
        <w:spacing w:before="132"/>
        <w:ind w:left="104" w:right="306" w:firstLine="862"/>
      </w:pPr>
      <w:r>
        <w:t>Declaro ainda serem verdadeiras as informações prestadas, e estar ciente que a declaração inverídica,</w:t>
      </w:r>
      <w:r>
        <w:rPr>
          <w:spacing w:val="1"/>
        </w:rPr>
        <w:t xml:space="preserve"> </w:t>
      </w:r>
      <w:r>
        <w:t>uma vez comprovada mediante procedimento institucional, implicará no cancelamento da matrícula na</w:t>
      </w:r>
      <w:r>
        <w:rPr>
          <w:spacing w:val="1"/>
        </w:rPr>
        <w:t xml:space="preserve"> </w:t>
      </w:r>
      <w:r>
        <w:t>Universidade Federal do Recôncavo da Bahia – UFRB (conforme § 4º do artigo 41 da Resolução CONSUNI nº</w:t>
      </w:r>
      <w:r>
        <w:rPr>
          <w:spacing w:val="-57"/>
        </w:rPr>
        <w:t xml:space="preserve"> </w:t>
      </w:r>
      <w:r>
        <w:t>003/2018) e que estou ciente de que a informação falsa poderá submeter-me ao previsto no art. 299 do Código</w:t>
      </w:r>
      <w:r>
        <w:rPr>
          <w:spacing w:val="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Brasileiro.</w:t>
      </w:r>
    </w:p>
    <w:p w:rsidR="00916AB9" w:rsidRDefault="00916AB9">
      <w:pPr>
        <w:pStyle w:val="BodyText"/>
        <w:rPr>
          <w:sz w:val="20"/>
        </w:rPr>
      </w:pPr>
    </w:p>
    <w:p w:rsidR="00916AB9" w:rsidRDefault="00916AB9">
      <w:pPr>
        <w:pStyle w:val="BodyText"/>
        <w:tabs>
          <w:tab w:val="left" w:pos="6574"/>
          <w:tab w:val="left" w:pos="7234"/>
          <w:tab w:val="left" w:pos="9833"/>
          <w:tab w:val="left" w:pos="10959"/>
        </w:tabs>
        <w:spacing w:before="90"/>
        <w:ind w:left="345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916AB9" w:rsidRDefault="00916AB9">
      <w:pPr>
        <w:tabs>
          <w:tab w:val="left" w:pos="6043"/>
          <w:tab w:val="left" w:pos="7821"/>
          <w:tab w:val="left" w:pos="9844"/>
        </w:tabs>
        <w:ind w:left="4049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916AB9" w:rsidRDefault="00916AB9">
      <w:pPr>
        <w:pStyle w:val="BodyText"/>
        <w:rPr>
          <w:sz w:val="20"/>
        </w:rPr>
      </w:pPr>
    </w:p>
    <w:p w:rsidR="00916AB9" w:rsidRDefault="00916AB9">
      <w:pPr>
        <w:pStyle w:val="BodyText"/>
        <w:rPr>
          <w:sz w:val="20"/>
        </w:rPr>
      </w:pPr>
    </w:p>
    <w:p w:rsidR="00916AB9" w:rsidRDefault="00916AB9">
      <w:pPr>
        <w:pStyle w:val="BodyText"/>
        <w:spacing w:before="1"/>
        <w:rPr>
          <w:sz w:val="19"/>
        </w:rPr>
      </w:pPr>
      <w:r>
        <w:rPr>
          <w:noProof/>
          <w:lang w:val="pt-BR" w:eastAsia="pt-BR"/>
        </w:rPr>
        <w:pict>
          <v:shape id="_x0000_s1026" style="position:absolute;margin-left:99pt;margin-top:13.15pt;width:390pt;height:.1pt;z-index:-251658240;mso-wrap-distance-left:0;mso-wrap-distance-right:0;mso-position-horizontal-relative:page" coordorigin="1980,263" coordsize="7800,0" path="m1980,263r7800,e" filled="f" strokeweight=".48pt">
            <v:path arrowok="t"/>
            <w10:wrap type="topAndBottom" anchorx="page"/>
          </v:shape>
        </w:pict>
      </w:r>
    </w:p>
    <w:p w:rsidR="00916AB9" w:rsidRDefault="00916AB9">
      <w:pPr>
        <w:pStyle w:val="BodyText"/>
        <w:spacing w:line="248" w:lineRule="exact"/>
        <w:ind w:left="1508" w:right="1508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916AB9" w:rsidRDefault="00916AB9">
      <w:pPr>
        <w:pStyle w:val="BodyText"/>
        <w:spacing w:before="11"/>
        <w:rPr>
          <w:sz w:val="19"/>
        </w:rPr>
      </w:pPr>
      <w:r>
        <w:rPr>
          <w:noProof/>
          <w:lang w:val="pt-BR" w:eastAsia="pt-BR"/>
        </w:rPr>
        <w:pict>
          <v:shape id="_x0000_s1027" style="position:absolute;margin-left:21.25pt;margin-top:13.7pt;width:534pt;height:.1pt;z-index:-251657216;mso-wrap-distance-left:0;mso-wrap-distance-right:0;mso-position-horizontal-relative:page" coordorigin="425,274" coordsize="10680,0" path="m425,274r10680,e" filled="f" strokeweight=".48pt">
            <v:path arrowok="t"/>
            <w10:wrap type="topAndBottom" anchorx="page"/>
          </v:shape>
        </w:pict>
      </w:r>
    </w:p>
    <w:p w:rsidR="00916AB9" w:rsidRDefault="00916AB9">
      <w:pPr>
        <w:pStyle w:val="Heading1"/>
        <w:spacing w:before="112"/>
      </w:pPr>
      <w:r>
        <w:t>Para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</w:p>
    <w:p w:rsidR="00916AB9" w:rsidRDefault="00916AB9">
      <w:pPr>
        <w:pStyle w:val="BodyText"/>
        <w:spacing w:before="9"/>
        <w:rPr>
          <w:b/>
          <w:sz w:val="23"/>
        </w:rPr>
      </w:pPr>
    </w:p>
    <w:p w:rsidR="00916AB9" w:rsidRDefault="00916AB9">
      <w:pPr>
        <w:pStyle w:val="BodyText"/>
        <w:ind w:left="104"/>
      </w:pPr>
      <w:r>
        <w:t>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Indígena</w:t>
      </w:r>
      <w:r>
        <w:rPr>
          <w:spacing w:val="-2"/>
        </w:rPr>
        <w:t xml:space="preserve"> </w:t>
      </w:r>
      <w:r>
        <w:t>apresentou:</w:t>
      </w:r>
    </w:p>
    <w:p w:rsidR="00916AB9" w:rsidRDefault="00916AB9">
      <w:pPr>
        <w:pStyle w:val="BodyText"/>
        <w:spacing w:before="137"/>
        <w:ind w:left="104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RANI;</w:t>
      </w:r>
      <w:r>
        <w:rPr>
          <w:spacing w:val="-1"/>
        </w:rPr>
        <w:t xml:space="preserve"> </w:t>
      </w:r>
      <w:r>
        <w:t>e/ou</w:t>
      </w:r>
    </w:p>
    <w:p w:rsidR="00916AB9" w:rsidRDefault="00916AB9">
      <w:pPr>
        <w:pStyle w:val="BodyText"/>
        <w:spacing w:before="139" w:line="360" w:lineRule="auto"/>
        <w:ind w:left="104" w:right="206"/>
      </w:pPr>
      <w:r>
        <w:t>(</w:t>
      </w:r>
      <w:r>
        <w:rPr>
          <w:spacing w:val="1"/>
        </w:rPr>
        <w:t xml:space="preserve"> </w:t>
      </w:r>
      <w:r>
        <w:t>) Declaração da Fundação Nacional do Índio – FUNAI e 03 declarações de sua comunidade sobre a sua</w:t>
      </w:r>
      <w:r>
        <w:rPr>
          <w:spacing w:val="-57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pertencimento étnico.</w:t>
      </w:r>
    </w:p>
    <w:p w:rsidR="00916AB9" w:rsidRDefault="00916AB9">
      <w:pPr>
        <w:pStyle w:val="BodyText"/>
        <w:spacing w:before="6"/>
      </w:pPr>
    </w:p>
    <w:tbl>
      <w:tblPr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2"/>
        <w:gridCol w:w="4590"/>
      </w:tblGrid>
      <w:tr w:rsidR="00916AB9">
        <w:trPr>
          <w:trHeight w:val="1240"/>
        </w:trPr>
        <w:tc>
          <w:tcPr>
            <w:tcW w:w="9412" w:type="dxa"/>
            <w:gridSpan w:val="2"/>
          </w:tcPr>
          <w:p w:rsidR="00916AB9" w:rsidRDefault="00916AB9">
            <w:pPr>
              <w:pStyle w:val="TableParagraph"/>
              <w:spacing w:line="275" w:lineRule="exact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Motivado</w:t>
            </w:r>
          </w:p>
          <w:p w:rsidR="00916AB9" w:rsidRDefault="00916AB9">
            <w:pPr>
              <w:pStyle w:val="TableParagraph"/>
              <w:spacing w:before="24" w:line="416" w:lineRule="exact"/>
              <w:ind w:right="5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autodeclaração,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considerou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UFRB,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apresentadas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pertencimento ao povo indígena.</w:t>
            </w:r>
          </w:p>
        </w:tc>
      </w:tr>
      <w:tr w:rsidR="00916AB9">
        <w:trPr>
          <w:trHeight w:val="827"/>
        </w:trPr>
        <w:tc>
          <w:tcPr>
            <w:tcW w:w="4822" w:type="dxa"/>
          </w:tcPr>
          <w:p w:rsidR="00916AB9" w:rsidRDefault="00916A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916AB9" w:rsidRDefault="00916AB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autodeclaração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indígena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590" w:type="dxa"/>
          </w:tcPr>
          <w:p w:rsidR="00916AB9" w:rsidRDefault="00916AB9">
            <w:pPr>
              <w:pStyle w:val="TableParagraph"/>
              <w:tabs>
                <w:tab w:val="left" w:pos="873"/>
                <w:tab w:val="left" w:pos="2469"/>
                <w:tab w:val="left" w:pos="4145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z w:val="24"/>
              </w:rPr>
              <w:tab/>
              <w:t>documentos</w:t>
            </w:r>
            <w:r>
              <w:rPr>
                <w:sz w:val="24"/>
              </w:rPr>
              <w:tab/>
              <w:t>apresentados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não</w:t>
            </w:r>
          </w:p>
          <w:p w:rsidR="00916AB9" w:rsidRDefault="00916AB9">
            <w:pPr>
              <w:pStyle w:val="TableParagraph"/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>confirmam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autodeclaração indígena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916AB9">
        <w:trPr>
          <w:trHeight w:val="1381"/>
        </w:trPr>
        <w:tc>
          <w:tcPr>
            <w:tcW w:w="9412" w:type="dxa"/>
            <w:gridSpan w:val="2"/>
          </w:tcPr>
          <w:p w:rsidR="00916AB9" w:rsidRDefault="00916AB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16AB9" w:rsidRDefault="00916AB9">
            <w:pPr>
              <w:pStyle w:val="TableParagraph"/>
              <w:tabs>
                <w:tab w:val="left" w:pos="878"/>
                <w:tab w:val="left" w:pos="1425"/>
                <w:tab w:val="left" w:pos="2387"/>
              </w:tabs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16AB9" w:rsidRDefault="00916AB9">
            <w:pPr>
              <w:pStyle w:val="TableParagraph"/>
              <w:ind w:left="0"/>
              <w:rPr>
                <w:sz w:val="20"/>
              </w:rPr>
            </w:pPr>
          </w:p>
          <w:p w:rsidR="00916AB9" w:rsidRDefault="00916AB9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916AB9" w:rsidRDefault="00916AB9">
            <w:pPr>
              <w:pStyle w:val="TableParagraph"/>
              <w:spacing w:line="20" w:lineRule="exact"/>
              <w:ind w:left="2289"/>
              <w:rPr>
                <w:sz w:val="2"/>
              </w:rPr>
            </w:pPr>
            <w:r>
              <w:rPr>
                <w:noProof/>
                <w:lang w:val="pt-BR" w:eastAsia="pt-BR"/>
              </w:rPr>
            </w:r>
            <w:r w:rsidRPr="003006AF">
              <w:rPr>
                <w:sz w:val="2"/>
              </w:rPr>
              <w:pict>
                <v:group id="_x0000_s1028" style="width:234pt;height:.5pt;mso-position-horizontal-relative:char;mso-position-vertical-relative:line" coordsize="4680,10">
                  <v:line id="_x0000_s1029" style="position:absolute" from="0,5" to="4680,5" strokeweight=".48pt"/>
                  <w10:anchorlock/>
                </v:group>
              </w:pict>
            </w:r>
          </w:p>
          <w:p w:rsidR="00916AB9" w:rsidRDefault="00916AB9">
            <w:pPr>
              <w:pStyle w:val="TableParagraph"/>
              <w:spacing w:line="253" w:lineRule="exact"/>
              <w:ind w:left="3470" w:right="3603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</w:tbl>
    <w:p w:rsidR="00916AB9" w:rsidRDefault="00916AB9">
      <w:pPr>
        <w:pStyle w:val="BodyText"/>
        <w:spacing w:before="7"/>
        <w:rPr>
          <w:sz w:val="23"/>
        </w:rPr>
      </w:pPr>
    </w:p>
    <w:p w:rsidR="00916AB9" w:rsidRDefault="00916AB9">
      <w:pPr>
        <w:spacing w:before="93"/>
        <w:ind w:left="3842" w:right="2027" w:hanging="1664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916AB9" w:rsidSect="00CA23AE">
      <w:type w:val="continuous"/>
      <w:pgSz w:w="11910" w:h="16840"/>
      <w:pgMar w:top="520" w:right="4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AE"/>
    <w:rsid w:val="001C7396"/>
    <w:rsid w:val="003006AF"/>
    <w:rsid w:val="004E3B12"/>
    <w:rsid w:val="005B09A3"/>
    <w:rsid w:val="006808B1"/>
    <w:rsid w:val="00826872"/>
    <w:rsid w:val="00916AB9"/>
    <w:rsid w:val="00BB1A7D"/>
    <w:rsid w:val="00CA23AE"/>
    <w:rsid w:val="00ED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AE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CA23AE"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CA23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CA23AE"/>
  </w:style>
  <w:style w:type="paragraph" w:customStyle="1" w:styleId="TableParagraph">
    <w:name w:val="Table Paragraph"/>
    <w:basedOn w:val="Normal"/>
    <w:uiPriority w:val="99"/>
    <w:rsid w:val="00CA23AE"/>
    <w:pPr>
      <w:ind w:left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269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