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D2" w:rsidRDefault="00DC3DD2">
      <w:pPr>
        <w:widowControl w:val="0"/>
        <w:spacing w:after="0"/>
      </w:pPr>
    </w:p>
    <w:p w:rsidR="00DC3DD2" w:rsidRDefault="00DC3D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PROPAAE n° 008/2024</w:t>
      </w:r>
    </w:p>
    <w:p w:rsidR="00DC3DD2" w:rsidRDefault="00DC3DD2" w:rsidP="00345FC5">
      <w:pPr>
        <w:spacing w:after="0" w:line="240" w:lineRule="auto"/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COMPROMISSO</w:t>
      </w:r>
    </w:p>
    <w:p w:rsidR="00DC3DD2" w:rsidRDefault="00DC3DD2">
      <w:pPr>
        <w:spacing w:after="0"/>
        <w:jc w:val="center"/>
        <w:rPr>
          <w:b/>
          <w:sz w:val="24"/>
          <w:szCs w:val="24"/>
        </w:rPr>
      </w:pPr>
    </w:p>
    <w:p w:rsidR="00DC3DD2" w:rsidRDefault="00DC3DD2">
      <w:pPr>
        <w:spacing w:after="0"/>
        <w:jc w:val="both"/>
        <w:rPr>
          <w:b/>
          <w:sz w:val="24"/>
          <w:szCs w:val="24"/>
        </w:rPr>
      </w:pPr>
    </w:p>
    <w:p w:rsidR="00DC3DD2" w:rsidRDefault="00DC3DD2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Declaro para os devidos fins que </w:t>
      </w:r>
      <w:r>
        <w:rPr>
          <w:sz w:val="24"/>
          <w:szCs w:val="24"/>
        </w:rPr>
        <w:t xml:space="preserve">eu, ________________________________________________ portador (a) do RG _____________________________, do CPF _____________________________ e matrícula nº____________________, acadêmico (a) regularmente matriculado (a) no curso presencial de___________________________________________________________, da  Universidade Federal do Recôncavo da Bahia - UFRB, contemplado(a) com um auxílio do Projeto Bolsa Esporte, </w:t>
      </w:r>
      <w:r>
        <w:rPr>
          <w:color w:val="000000"/>
          <w:sz w:val="24"/>
          <w:szCs w:val="24"/>
        </w:rPr>
        <w:t>tenho ciência das obrigações inerentes à condição de bolsista do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</w:t>
      </w:r>
      <w:r>
        <w:rPr>
          <w:sz w:val="24"/>
          <w:szCs w:val="24"/>
        </w:rPr>
        <w:t xml:space="preserve">ojeto Bolsa Esporte </w:t>
      </w:r>
      <w:r>
        <w:rPr>
          <w:color w:val="000000"/>
          <w:sz w:val="24"/>
          <w:szCs w:val="24"/>
        </w:rPr>
        <w:t xml:space="preserve">e, nesse sentido, </w:t>
      </w:r>
      <w:r>
        <w:rPr>
          <w:b/>
          <w:color w:val="000000"/>
          <w:sz w:val="24"/>
          <w:szCs w:val="24"/>
        </w:rPr>
        <w:t>COMPROMETO-ME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a respeitar todos os termos previstos no Edital nº. </w:t>
      </w:r>
      <w:r>
        <w:rPr>
          <w:b/>
          <w:sz w:val="24"/>
          <w:szCs w:val="24"/>
        </w:rPr>
        <w:t>008/2024.</w:t>
      </w:r>
    </w:p>
    <w:p w:rsidR="00DC3DD2" w:rsidRDefault="00DC3DD2">
      <w:pPr>
        <w:spacing w:after="0" w:line="360" w:lineRule="auto"/>
        <w:jc w:val="both"/>
        <w:rPr>
          <w:color w:val="000000"/>
          <w:sz w:val="24"/>
          <w:szCs w:val="24"/>
        </w:rPr>
      </w:pPr>
    </w:p>
    <w:p w:rsidR="00DC3DD2" w:rsidRDefault="00DC3DD2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b/>
          <w:color w:val="000000"/>
          <w:sz w:val="24"/>
          <w:szCs w:val="24"/>
        </w:rPr>
        <w:t xml:space="preserve"> CANCELAMENTO DO AUXÍLIO OCORRERÁ:</w:t>
      </w:r>
    </w:p>
    <w:p w:rsidR="00DC3DD2" w:rsidRDefault="00DC3DD2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cancelamento</w:t>
      </w:r>
      <w:r>
        <w:rPr>
          <w:color w:val="000000"/>
          <w:sz w:val="24"/>
          <w:szCs w:val="24"/>
        </w:rPr>
        <w:t xml:space="preserve"> do auxílio poderá ocorrer a qualquer tempo, desde que comprovada: </w:t>
      </w:r>
    </w:p>
    <w:p w:rsidR="00DC3DD2" w:rsidRDefault="00DC3DD2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Mobilidade acadêmica; </w:t>
      </w:r>
    </w:p>
    <w:p w:rsidR="00DC3DD2" w:rsidRDefault="00DC3DD2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Não atendimento às convocações da PROPAAE. Caso ocorram 2 (duas) ausências não justificadas formalmente; </w:t>
      </w:r>
    </w:p>
    <w:p w:rsidR="00DC3DD2" w:rsidRDefault="00DC3DD2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N</w:t>
      </w:r>
      <w:r>
        <w:rPr>
          <w:sz w:val="24"/>
          <w:szCs w:val="24"/>
        </w:rPr>
        <w:t>ão cumprimento da carga horária prevista no Edital.</w:t>
      </w:r>
    </w:p>
    <w:p w:rsidR="00DC3DD2" w:rsidRDefault="00DC3DD2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) Incidir nos arts. 46 e/ou 99 do Regimento de Graduação (REG) da UFRB; </w:t>
      </w:r>
    </w:p>
    <w:p w:rsidR="00DC3DD2" w:rsidRDefault="00DC3DD2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>) Trancar totalmente sua matrícula e/ou abandonar o curso; e</w:t>
      </w:r>
    </w:p>
    <w:p w:rsidR="00DC3DD2" w:rsidRDefault="00DC3DD2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) Ser responsabilizado/a administrativamente por infligir o Regimento Geral da UFRB; </w:t>
      </w:r>
    </w:p>
    <w:p w:rsidR="00DC3DD2" w:rsidRDefault="00DC3DD2">
      <w:pPr>
        <w:spacing w:after="0" w:line="240" w:lineRule="auto"/>
        <w:jc w:val="both"/>
        <w:rPr>
          <w:color w:val="000000"/>
        </w:rPr>
      </w:pPr>
    </w:p>
    <w:p w:rsidR="00DC3DD2" w:rsidRDefault="00DC3DD2">
      <w:pPr>
        <w:spacing w:after="0" w:line="36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                ______/_______/________</w:t>
      </w:r>
    </w:p>
    <w:p w:rsidR="00DC3DD2" w:rsidRDefault="00DC3DD2">
      <w:pPr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Local                                                                                                           Data</w:t>
      </w:r>
    </w:p>
    <w:p w:rsidR="00DC3DD2" w:rsidRDefault="00DC3DD2">
      <w:pPr>
        <w:spacing w:after="0" w:line="360" w:lineRule="auto"/>
        <w:rPr>
          <w:sz w:val="24"/>
          <w:szCs w:val="24"/>
        </w:rPr>
      </w:pPr>
    </w:p>
    <w:p w:rsidR="00DC3DD2" w:rsidRDefault="00DC3DD2">
      <w:pPr>
        <w:spacing w:after="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</w:t>
      </w:r>
    </w:p>
    <w:p w:rsidR="00DC3DD2" w:rsidRDefault="00DC3DD2">
      <w:pPr>
        <w:spacing w:after="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da/o estudante</w:t>
      </w:r>
    </w:p>
    <w:p w:rsidR="00DC3DD2" w:rsidRDefault="00DC3DD2">
      <w:pPr>
        <w:spacing w:after="0" w:line="360" w:lineRule="auto"/>
        <w:jc w:val="both"/>
        <w:rPr>
          <w:sz w:val="24"/>
          <w:szCs w:val="24"/>
        </w:rPr>
      </w:pPr>
    </w:p>
    <w:p w:rsidR="00DC3DD2" w:rsidRDefault="00DC3DD2">
      <w:pPr>
        <w:spacing w:after="0" w:line="360" w:lineRule="auto"/>
        <w:jc w:val="both"/>
        <w:rPr>
          <w:sz w:val="24"/>
          <w:szCs w:val="24"/>
        </w:rPr>
      </w:pPr>
    </w:p>
    <w:p w:rsidR="00DC3DD2" w:rsidRDefault="00DC3DD2">
      <w:pPr>
        <w:spacing w:after="0" w:line="360" w:lineRule="auto"/>
        <w:jc w:val="both"/>
        <w:rPr>
          <w:sz w:val="24"/>
          <w:szCs w:val="24"/>
        </w:rPr>
      </w:pPr>
    </w:p>
    <w:p w:rsidR="00DC3DD2" w:rsidRDefault="00DC3DD2">
      <w:pPr>
        <w:spacing w:after="0"/>
        <w:jc w:val="both"/>
        <w:rPr>
          <w:color w:val="000000"/>
        </w:rPr>
      </w:pPr>
      <w:r>
        <w:rPr>
          <w:color w:val="000000"/>
        </w:rPr>
        <w:t xml:space="preserve">DADOS BANCÁRIOS PARA RECEBIMENTO DO AUXÍLIO (o estudante deve ser titular da conta corrente ou poupança): </w:t>
      </w:r>
    </w:p>
    <w:p w:rsidR="00DC3DD2" w:rsidRDefault="00DC3DD2">
      <w:pPr>
        <w:spacing w:after="0"/>
        <w:jc w:val="both"/>
        <w:rPr>
          <w:color w:val="000000"/>
        </w:rPr>
      </w:pPr>
    </w:p>
    <w:p w:rsidR="00DC3DD2" w:rsidRDefault="00DC3DD2">
      <w:pPr>
        <w:spacing w:after="0" w:line="480" w:lineRule="auto"/>
        <w:jc w:val="both"/>
      </w:pPr>
    </w:p>
    <w:p w:rsidR="00DC3DD2" w:rsidRDefault="00DC3DD2">
      <w:pPr>
        <w:spacing w:after="0" w:line="480" w:lineRule="auto"/>
        <w:jc w:val="both"/>
        <w:rPr>
          <w:color w:val="000000"/>
        </w:rPr>
      </w:pPr>
      <w:r>
        <w:rPr>
          <w:color w:val="000000"/>
        </w:rPr>
        <w:t>Nome do Banco: ____________________________________________________________________________</w:t>
      </w:r>
    </w:p>
    <w:p w:rsidR="00DC3DD2" w:rsidRDefault="00DC3DD2">
      <w:pPr>
        <w:spacing w:after="0" w:line="480" w:lineRule="auto"/>
        <w:jc w:val="both"/>
        <w:rPr>
          <w:color w:val="000000"/>
        </w:rPr>
      </w:pPr>
      <w:r>
        <w:rPr>
          <w:color w:val="000000"/>
        </w:rPr>
        <w:t>Número da Agência: _________________________________________________________________________</w:t>
      </w:r>
    </w:p>
    <w:p w:rsidR="00DC3DD2" w:rsidRDefault="00DC3DD2">
      <w:pPr>
        <w:spacing w:after="0" w:line="480" w:lineRule="auto"/>
        <w:jc w:val="both"/>
        <w:rPr>
          <w:color w:val="000000"/>
        </w:rPr>
      </w:pPr>
      <w:r>
        <w:rPr>
          <w:color w:val="000000"/>
        </w:rPr>
        <w:t>Número da conta corrente: _________________________________________ __________________________</w:t>
      </w:r>
    </w:p>
    <w:p w:rsidR="00DC3DD2" w:rsidRDefault="00DC3DD2">
      <w:pP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Número da conta poupança:  __________________________________________________________</w:t>
      </w:r>
    </w:p>
    <w:p w:rsidR="00DC3DD2" w:rsidRDefault="00DC3DD2">
      <w:pPr>
        <w:spacing w:after="0" w:line="480" w:lineRule="auto"/>
        <w:jc w:val="both"/>
      </w:pPr>
    </w:p>
    <w:p w:rsidR="00DC3DD2" w:rsidRDefault="00DC3DD2">
      <w:pPr>
        <w:spacing w:after="0" w:line="480" w:lineRule="auto"/>
        <w:jc w:val="both"/>
        <w:rPr>
          <w:color w:val="000000"/>
        </w:rPr>
      </w:pPr>
      <w:r>
        <w:rPr>
          <w:color w:val="000000"/>
        </w:rPr>
        <w:t>Contatos:</w:t>
      </w:r>
    </w:p>
    <w:p w:rsidR="00DC3DD2" w:rsidRDefault="00DC3DD2">
      <w:pPr>
        <w:spacing w:after="0" w:line="480" w:lineRule="auto"/>
        <w:jc w:val="both"/>
        <w:rPr>
          <w:color w:val="000000"/>
        </w:rPr>
      </w:pPr>
      <w:r>
        <w:rPr>
          <w:color w:val="000000"/>
        </w:rPr>
        <w:t xml:space="preserve">Telefone: </w:t>
      </w:r>
      <w:r>
        <w:t>______________________________________________________________</w:t>
      </w:r>
      <w:r>
        <w:rPr>
          <w:color w:val="000000"/>
        </w:rPr>
        <w:t>____________________</w:t>
      </w:r>
    </w:p>
    <w:p w:rsidR="00DC3DD2" w:rsidRDefault="00DC3DD2">
      <w:pPr>
        <w:spacing w:after="0" w:line="480" w:lineRule="auto"/>
        <w:jc w:val="both"/>
        <w:rPr>
          <w:color w:val="000000"/>
        </w:rPr>
      </w:pPr>
      <w:r>
        <w:rPr>
          <w:color w:val="000000"/>
        </w:rPr>
        <w:t>Email: _____________________________________________________________________________________</w:t>
      </w:r>
    </w:p>
    <w:p w:rsidR="00DC3DD2" w:rsidRDefault="00DC3DD2">
      <w:pPr>
        <w:spacing w:after="0"/>
        <w:jc w:val="both"/>
      </w:pPr>
    </w:p>
    <w:p w:rsidR="00DC3DD2" w:rsidRDefault="00DC3DD2">
      <w:pPr>
        <w:spacing w:after="0"/>
        <w:jc w:val="both"/>
      </w:pPr>
    </w:p>
    <w:p w:rsidR="00DC3DD2" w:rsidRDefault="00DC3DD2">
      <w:pPr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                ______/_______/________</w:t>
      </w:r>
    </w:p>
    <w:p w:rsidR="00DC3DD2" w:rsidRDefault="00DC3DD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Local                                                                                                           Data</w:t>
      </w:r>
    </w:p>
    <w:p w:rsidR="00DC3DD2" w:rsidRDefault="00DC3DD2">
      <w:pPr>
        <w:spacing w:after="0" w:line="360" w:lineRule="auto"/>
        <w:rPr>
          <w:sz w:val="24"/>
          <w:szCs w:val="24"/>
        </w:rPr>
      </w:pPr>
    </w:p>
    <w:p w:rsidR="00DC3DD2" w:rsidRDefault="00DC3DD2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DC3DD2" w:rsidRDefault="00DC3DD2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da/o estudante</w:t>
      </w:r>
    </w:p>
    <w:p w:rsidR="00DC3DD2" w:rsidRDefault="00DC3DD2">
      <w:pPr>
        <w:spacing w:after="0"/>
        <w:jc w:val="both"/>
      </w:pPr>
    </w:p>
    <w:sectPr w:rsidR="00DC3DD2" w:rsidSect="00D935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70" w:right="849" w:bottom="1134" w:left="1134" w:header="708" w:footer="1122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DD2" w:rsidRDefault="00DC3DD2" w:rsidP="00D9355A">
      <w:pPr>
        <w:spacing w:after="0" w:line="240" w:lineRule="auto"/>
      </w:pPr>
      <w:r>
        <w:separator/>
      </w:r>
    </w:p>
  </w:endnote>
  <w:endnote w:type="continuationSeparator" w:id="0">
    <w:p w:rsidR="00DC3DD2" w:rsidRDefault="00DC3DD2" w:rsidP="00D9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DD2" w:rsidRDefault="00DC3DD2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DD2" w:rsidRDefault="00DC3DD2">
    <w:pPr>
      <w:tabs>
        <w:tab w:val="center" w:pos="4252"/>
        <w:tab w:val="right" w:pos="8504"/>
      </w:tabs>
      <w:spacing w:after="0" w:line="240" w:lineRule="auto"/>
      <w:rPr>
        <w:color w:val="000000"/>
        <w:sz w:val="12"/>
        <w:szCs w:val="12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2050" type="#_x0000_t75" style="position:absolute;margin-left:150pt;margin-top:3pt;width:183pt;height:35.25pt;z-index:-251654144;visibility:visible;mso-wrap-distance-left:0;mso-wrap-distance-right:0">
          <v:imagedata r:id="rId1" o:title=""/>
        </v:shape>
      </w:pict>
    </w:r>
    <w:r>
      <w:rPr>
        <w:noProof/>
        <w:lang w:eastAsia="pt-BR"/>
      </w:rPr>
      <w:pict>
        <v:shape id="image3.png" o:spid="_x0000_s2051" type="#_x0000_t75" style="position:absolute;margin-left:35pt;margin-top:44pt;width:468.75pt;height:25.95pt;z-index:251663360;visibility:visible">
          <v:imagedata r:id="rId2" o:title="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DD2" w:rsidRDefault="00DC3DD2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DD2" w:rsidRDefault="00DC3DD2" w:rsidP="00D9355A">
      <w:pPr>
        <w:spacing w:after="0" w:line="240" w:lineRule="auto"/>
      </w:pPr>
      <w:r>
        <w:separator/>
      </w:r>
    </w:p>
  </w:footnote>
  <w:footnote w:type="continuationSeparator" w:id="0">
    <w:p w:rsidR="00DC3DD2" w:rsidRDefault="00DC3DD2" w:rsidP="00D93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DD2" w:rsidRDefault="00DC3DD2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DD2" w:rsidRDefault="00DC3DD2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in;margin-top:-23.9pt;width:54pt;height:50pt;z-index:251660288;mso-wrap-distance-left:0;mso-wrap-distance-right:0;mso-position-horizontal-relative:margin" filled="t">
          <v:fill color2="black" type="frame"/>
          <v:imagedata r:id="rId1" o:title=""/>
          <w10:wrap anchorx="margin"/>
        </v:shape>
        <o:OLEObject Type="Embed" ProgID="Word.Picture.8" ShapeID="_x0000_s2049" DrawAspect="Content" ObjectID="_1790604795" r:id="rId2"/>
      </w:pict>
    </w:r>
  </w:p>
  <w:p w:rsidR="00DC3DD2" w:rsidRDefault="00DC3DD2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DC3DD2" w:rsidRDefault="00DC3DD2">
    <w:pPr>
      <w:spacing w:after="0" w:line="240" w:lineRule="auto"/>
      <w:jc w:val="center"/>
      <w:rPr>
        <w:b/>
      </w:rPr>
    </w:pPr>
    <w:r>
      <w:rPr>
        <w:b/>
      </w:rPr>
      <w:t>MINISTÉRIO DA EDUCAÇÃO</w:t>
    </w:r>
  </w:p>
  <w:p w:rsidR="00DC3DD2" w:rsidRDefault="00DC3DD2">
    <w:pPr>
      <w:spacing w:after="0" w:line="240" w:lineRule="auto"/>
      <w:jc w:val="center"/>
      <w:rPr>
        <w:b/>
      </w:rPr>
    </w:pPr>
    <w:r>
      <w:rPr>
        <w:b/>
      </w:rPr>
      <w:t>UNIVERSIDADE FEDERAL DO RECÔNCAVO DA BAHIA</w:t>
    </w:r>
  </w:p>
  <w:p w:rsidR="00DC3DD2" w:rsidRDefault="00DC3DD2">
    <w:pPr>
      <w:pBdr>
        <w:bottom w:val="single" w:sz="12" w:space="1" w:color="000000"/>
      </w:pBdr>
      <w:spacing w:after="0" w:line="240" w:lineRule="auto"/>
      <w:jc w:val="center"/>
      <w:rPr>
        <w:b/>
      </w:rPr>
    </w:pPr>
    <w:r>
      <w:rPr>
        <w:b/>
      </w:rPr>
      <w:t>PRÓ-REITORIA DE POLÍTICAS AFIRMATIVAS E ASSUNTOS ESTUDANTIS</w:t>
    </w:r>
  </w:p>
  <w:p w:rsidR="00DC3DD2" w:rsidRDefault="00DC3DD2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DC3DD2" w:rsidRDefault="00DC3DD2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DD2" w:rsidRDefault="00DC3DD2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55A"/>
    <w:rsid w:val="001B0DD7"/>
    <w:rsid w:val="00345FC5"/>
    <w:rsid w:val="005B0B11"/>
    <w:rsid w:val="00BF6191"/>
    <w:rsid w:val="00C47B08"/>
    <w:rsid w:val="00D9355A"/>
    <w:rsid w:val="00DC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lang w:eastAsia="en-US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D935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D935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outlineLvl w:val="2"/>
    </w:pPr>
    <w:rPr>
      <w:rFonts w:ascii="Arial" w:eastAsia="Calibri" w:hAnsi="Arial"/>
      <w:b/>
      <w:sz w:val="16"/>
      <w:szCs w:val="20"/>
      <w:lang w:eastAsia="pt-BR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after="0" w:line="240" w:lineRule="auto"/>
      <w:outlineLvl w:val="3"/>
    </w:pPr>
    <w:rPr>
      <w:rFonts w:ascii="Arial" w:eastAsia="Calibri" w:hAnsi="Arial"/>
      <w:b/>
      <w:color w:val="FFFFFF"/>
      <w:sz w:val="20"/>
      <w:szCs w:val="20"/>
      <w:shd w:val="clear" w:color="auto" w:fill="000000"/>
      <w:lang w:eastAsia="pt-BR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D9355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D935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E2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E2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Arial" w:hAnsi="Arial" w:cs="Times New Roman"/>
      <w:b/>
      <w:sz w:val="20"/>
      <w:szCs w:val="20"/>
      <w:lang w:eastAsia="pt-BR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Arial" w:hAnsi="Arial" w:cs="Times New Roman"/>
      <w:b/>
      <w:color w:val="FFFFFF"/>
      <w:sz w:val="20"/>
      <w:szCs w:val="20"/>
      <w:lang w:eastAsia="pt-B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E20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E20"/>
    <w:rPr>
      <w:rFonts w:asciiTheme="minorHAnsi" w:eastAsiaTheme="minorEastAsia" w:hAnsiTheme="minorHAnsi" w:cstheme="minorBidi"/>
      <w:b/>
      <w:bCs/>
      <w:lang w:eastAsia="en-US"/>
    </w:rPr>
  </w:style>
  <w:style w:type="paragraph" w:customStyle="1" w:styleId="normal0">
    <w:name w:val="normal"/>
    <w:uiPriority w:val="99"/>
    <w:rsid w:val="00D9355A"/>
    <w:pPr>
      <w:spacing w:after="200" w:line="276" w:lineRule="auto"/>
    </w:pPr>
  </w:style>
  <w:style w:type="paragraph" w:styleId="Title">
    <w:name w:val="Title"/>
    <w:basedOn w:val="Normal"/>
    <w:link w:val="TitleChar"/>
    <w:uiPriority w:val="99"/>
    <w:qFormat/>
    <w:pPr>
      <w:spacing w:after="0" w:line="360" w:lineRule="auto"/>
      <w:jc w:val="center"/>
    </w:pPr>
    <w:rPr>
      <w:rFonts w:ascii="Arial" w:eastAsia="Calibri" w:hAnsi="Arial"/>
      <w:b/>
      <w:color w:val="000080"/>
      <w:sz w:val="28"/>
      <w:szCs w:val="20"/>
      <w:lang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Arial" w:hAnsi="Arial" w:cs="Times New Roman"/>
      <w:b/>
      <w:color w:val="000080"/>
      <w:sz w:val="20"/>
      <w:szCs w:val="20"/>
      <w:lang w:eastAsia="pt-BR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customStyle="1" w:styleId="ListParagraph1">
    <w:name w:val="List Paragraph1"/>
    <w:basedOn w:val="Normal"/>
    <w:uiPriority w:val="9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99"/>
    <w:qFormat/>
    <w:rsid w:val="00D9355A"/>
    <w:pPr>
      <w:spacing w:after="0" w:line="360" w:lineRule="auto"/>
      <w:jc w:val="center"/>
    </w:pPr>
    <w:rPr>
      <w:rFonts w:ascii="Times New Roman" w:hAnsi="Times New Roman" w:cs="Times New Roman"/>
      <w:b/>
      <w:color w:val="00008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Times New Roman" w:hAnsi="Times New Roman" w:cs="Times New Roman"/>
      <w:b/>
      <w:color w:val="000080"/>
      <w:sz w:val="20"/>
      <w:szCs w:val="20"/>
      <w:lang w:eastAsia="pt-BR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table" w:styleId="TableGrid">
    <w:name w:val="Table Grid"/>
    <w:basedOn w:val="TableNormal"/>
    <w:uiPriority w:val="9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DefaultParagraphFont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379</Words>
  <Characters>2047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PROPAAE n° 008/2024</dc:title>
  <dc:subject/>
  <dc:creator>usuario</dc:creator>
  <cp:keywords/>
  <dc:description/>
  <cp:lastModifiedBy>1837797</cp:lastModifiedBy>
  <cp:revision>2</cp:revision>
  <dcterms:created xsi:type="dcterms:W3CDTF">2024-10-16T20:27:00Z</dcterms:created>
  <dcterms:modified xsi:type="dcterms:W3CDTF">2024-10-16T20:27:00Z</dcterms:modified>
</cp:coreProperties>
</file>